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A5D73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774CA8">
        <w:rPr>
          <w:rFonts w:cs="Arial"/>
          <w:b/>
          <w:i/>
          <w:sz w:val="18"/>
          <w:szCs w:val="18"/>
          <w:lang w:val="en-ZA"/>
        </w:rPr>
        <w:t>LIMITED</w:t>
      </w:r>
      <w:r w:rsidR="00774CA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SYN947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74CA8" w:rsidRPr="00930871" w:rsidRDefault="007F4679" w:rsidP="00774CA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74CA8" w:rsidRPr="00930871">
        <w:rPr>
          <w:rFonts w:cs="Arial"/>
          <w:b/>
          <w:lang w:val="en-GB"/>
        </w:rPr>
        <w:t xml:space="preserve">Revolving </w:t>
      </w:r>
      <w:r w:rsidR="00774CA8" w:rsidRPr="00930871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774CA8" w:rsidRPr="00930871">
        <w:rPr>
          <w:rFonts w:cs="Arial"/>
          <w:b/>
          <w:bCs/>
          <w:lang w:val="en-GB"/>
        </w:rPr>
        <w:t>Nedbank</w:t>
      </w:r>
      <w:proofErr w:type="spellEnd"/>
      <w:r w:rsidR="00774CA8" w:rsidRPr="00930871">
        <w:rPr>
          <w:rFonts w:cs="Arial"/>
          <w:b/>
          <w:bCs/>
          <w:lang w:val="en-GB"/>
        </w:rPr>
        <w:t xml:space="preserve"> Limited (“</w:t>
      </w:r>
      <w:proofErr w:type="spellStart"/>
      <w:r w:rsidR="00774CA8" w:rsidRPr="00930871">
        <w:rPr>
          <w:rFonts w:cs="Arial"/>
          <w:b/>
          <w:bCs/>
          <w:lang w:val="en-GB"/>
        </w:rPr>
        <w:t>Nedbank</w:t>
      </w:r>
      <w:proofErr w:type="spellEnd"/>
      <w:r w:rsidR="00774CA8" w:rsidRPr="00930871">
        <w:rPr>
          <w:rFonts w:cs="Arial"/>
          <w:b/>
          <w:bCs/>
          <w:lang w:val="en-GB"/>
        </w:rPr>
        <w:t>”)</w:t>
      </w:r>
      <w:r w:rsidR="00774CA8" w:rsidRPr="00930871">
        <w:rPr>
          <w:rFonts w:cs="Arial"/>
          <w:lang w:val="en-GB"/>
        </w:rPr>
        <w:t>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774CA8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A5D73">
        <w:rPr>
          <w:rFonts w:cs="Arial"/>
          <w:sz w:val="18"/>
          <w:szCs w:val="18"/>
          <w:lang w:val="en-ZA"/>
        </w:rPr>
        <w:t>R   5,092</w:t>
      </w:r>
      <w:r w:rsidR="00AA5D73" w:rsidRPr="009307D8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SYN947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376,000,000.00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A5D73">
        <w:rPr>
          <w:rFonts w:cs="Arial"/>
          <w:sz w:val="18"/>
          <w:szCs w:val="18"/>
          <w:lang w:val="en-ZA"/>
        </w:rPr>
        <w:t>R 371,130,325.95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74CA8">
        <w:rPr>
          <w:rFonts w:cs="Arial"/>
          <w:b/>
          <w:sz w:val="18"/>
          <w:szCs w:val="18"/>
          <w:lang w:val="en-ZA"/>
        </w:rPr>
        <w:t>Indicator</w:t>
      </w:r>
      <w:r w:rsidR="00774CA8">
        <w:rPr>
          <w:rFonts w:cs="Arial"/>
          <w:b/>
          <w:sz w:val="18"/>
          <w:szCs w:val="18"/>
          <w:lang w:val="en-ZA"/>
        </w:rPr>
        <w:tab/>
      </w:r>
      <w:r w:rsidR="00774CA8" w:rsidRPr="00774CA8">
        <w:rPr>
          <w:rFonts w:cs="Arial"/>
          <w:sz w:val="18"/>
          <w:szCs w:val="18"/>
          <w:lang w:val="en-ZA"/>
        </w:rPr>
        <w:t>Zero</w:t>
      </w:r>
      <w:r w:rsidR="00774CA8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</w:t>
      </w:r>
      <w:r w:rsidR="00774CA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</w:t>
      </w:r>
      <w:r w:rsidR="00774CA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December</w:t>
      </w:r>
      <w:r w:rsidR="00774CA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ZAG000099771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74CA8" w:rsidRDefault="00774CA8" w:rsidP="00774CA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774CA8" w:rsidRDefault="00774CA8" w:rsidP="00774CA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lastRenderedPageBreak/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774CA8" w:rsidRDefault="00774CA8" w:rsidP="00774CA8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774CA8" w:rsidRDefault="00774CA8" w:rsidP="00774CA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7222</w:t>
      </w:r>
    </w:p>
    <w:p w:rsidR="00774CA8" w:rsidRPr="005005DC" w:rsidRDefault="00774CA8" w:rsidP="00774CA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74CA8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A5D7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A5D7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0307001" wp14:editId="7D4595AD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A5D7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5D6AB327" wp14:editId="6167C37F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91F053" wp14:editId="14BD7BB8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A5D7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58D57FB3" wp14:editId="1190DA49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43FF3F9" wp14:editId="647F5EC9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564423B" wp14:editId="724D728D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3FE7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4CA8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5D73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76BA828-5200-4977-A96B-E29099DB2996}"/>
</file>

<file path=customXml/itemProps2.xml><?xml version="1.0" encoding="utf-8"?>
<ds:datastoreItem xmlns:ds="http://schemas.openxmlformats.org/officeDocument/2006/customXml" ds:itemID="{10C58D3F-E644-4CED-9EAF-F4649F8EE4AB}"/>
</file>

<file path=customXml/itemProps3.xml><?xml version="1.0" encoding="utf-8"?>
<ds:datastoreItem xmlns:ds="http://schemas.openxmlformats.org/officeDocument/2006/customXml" ds:itemID="{BA069558-A574-4CD6-9A3E-62E92B59CC5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219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Listing-SYN947-18Sep2012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2012-09-18T08:28:00Z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222500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